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40" w:rsidRPr="006F2B40" w:rsidRDefault="000D733C" w:rsidP="006F2B40">
      <w:pPr>
        <w:keepNext/>
        <w:keepLines/>
        <w:spacing w:before="260" w:after="260" w:line="416" w:lineRule="auto"/>
        <w:outlineLvl w:val="1"/>
        <w:rPr>
          <w:rFonts w:ascii="Arial" w:eastAsia="黑体" w:hAnsi="Arial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eastAsia="黑体" w:hAnsi="Arial" w:hint="eastAsia"/>
          <w:b/>
          <w:bCs/>
          <w:sz w:val="32"/>
          <w:szCs w:val="32"/>
        </w:rPr>
        <w:t>实训任务</w:t>
      </w:r>
      <w:r w:rsidR="00A53438">
        <w:rPr>
          <w:rFonts w:ascii="Arial" w:eastAsia="黑体" w:hAnsi="Arial"/>
          <w:b/>
          <w:bCs/>
          <w:sz w:val="32"/>
          <w:szCs w:val="32"/>
        </w:rPr>
        <w:t>2</w:t>
      </w:r>
      <w:r w:rsidR="006F2B40" w:rsidRPr="006F2B40">
        <w:rPr>
          <w:rFonts w:ascii="Arial" w:eastAsia="黑体" w:hAnsi="Arial" w:hint="eastAsia"/>
          <w:b/>
          <w:bCs/>
          <w:sz w:val="32"/>
          <w:szCs w:val="32"/>
        </w:rPr>
        <w:t xml:space="preserve">  </w:t>
      </w:r>
      <w:r w:rsidR="00197E70">
        <w:rPr>
          <w:rFonts w:ascii="Arial" w:eastAsia="黑体" w:hAnsi="Arial" w:hint="eastAsia"/>
          <w:b/>
          <w:bCs/>
          <w:sz w:val="32"/>
          <w:szCs w:val="32"/>
        </w:rPr>
        <w:t>复杂查询复习</w:t>
      </w:r>
    </w:p>
    <w:p w:rsidR="006F2B40" w:rsidRDefault="001810C8" w:rsidP="006F2B40">
      <w:pPr>
        <w:rPr>
          <w:rFonts w:hint="eastAsia"/>
          <w:b/>
          <w:bCs/>
        </w:rPr>
      </w:pPr>
      <w:r>
        <w:rPr>
          <w:rFonts w:hint="eastAsia"/>
          <w:b/>
          <w:bCs/>
        </w:rPr>
        <w:t>准备测试数据：</w:t>
      </w:r>
    </w:p>
    <w:p w:rsidR="001810C8" w:rsidRPr="000F72AA" w:rsidRDefault="001810C8" w:rsidP="006040AD">
      <w:pPr>
        <w:rPr>
          <w:rFonts w:hint="eastAsia"/>
        </w:rPr>
      </w:pPr>
      <w:r>
        <w:rPr>
          <w:rFonts w:hint="eastAsia"/>
        </w:rPr>
        <w:t>执行下面命令创建三个表</w:t>
      </w:r>
      <w:r>
        <w:rPr>
          <w:rFonts w:hint="eastAsia"/>
        </w:rPr>
        <w:t>stu</w:t>
      </w:r>
      <w:r>
        <w:rPr>
          <w:rFonts w:hint="eastAsia"/>
        </w:rPr>
        <w:t>、</w:t>
      </w:r>
      <w:r>
        <w:rPr>
          <w:rFonts w:hint="eastAsia"/>
        </w:rPr>
        <w:t>course</w:t>
      </w:r>
      <w:r>
        <w:rPr>
          <w:rFonts w:hint="eastAsia"/>
        </w:rPr>
        <w:t>、</w:t>
      </w:r>
      <w:r w:rsidR="00D35C3F">
        <w:t>report</w:t>
      </w:r>
      <w:r>
        <w:rPr>
          <w:rFonts w:hint="eastAsia"/>
        </w:rPr>
        <w:t>模拟选修课管理，并分别对其添加测试数据。</w:t>
      </w:r>
    </w:p>
    <w:p w:rsidR="00E85E1F" w:rsidRDefault="00E85E1F" w:rsidP="00E85E1F">
      <w:pPr>
        <w:ind w:left="420"/>
      </w:pPr>
      <w:r>
        <w:t>create table stu</w:t>
      </w:r>
    </w:p>
    <w:p w:rsidR="00E85E1F" w:rsidRDefault="00E85E1F" w:rsidP="00E85E1F">
      <w:pPr>
        <w:ind w:left="420"/>
      </w:pPr>
      <w:r>
        <w:t>(</w:t>
      </w:r>
    </w:p>
    <w:p w:rsidR="00E85E1F" w:rsidRDefault="00E85E1F" w:rsidP="00E85E1F">
      <w:pPr>
        <w:ind w:left="420"/>
      </w:pPr>
      <w:r>
        <w:t>sno int primary key,</w:t>
      </w:r>
    </w:p>
    <w:p w:rsidR="00E85E1F" w:rsidRDefault="00E85E1F" w:rsidP="00E85E1F">
      <w:pPr>
        <w:ind w:left="420"/>
      </w:pPr>
      <w:r>
        <w:t>sname varchar(12)</w:t>
      </w:r>
    </w:p>
    <w:p w:rsidR="00E85E1F" w:rsidRDefault="00E85E1F" w:rsidP="00E85E1F">
      <w:pPr>
        <w:ind w:left="420"/>
      </w:pPr>
      <w:r>
        <w:t>);</w:t>
      </w:r>
    </w:p>
    <w:p w:rsidR="00E85E1F" w:rsidRDefault="00E85E1F" w:rsidP="00E85E1F">
      <w:pPr>
        <w:ind w:left="420"/>
      </w:pPr>
      <w:r>
        <w:t>create table course</w:t>
      </w:r>
    </w:p>
    <w:p w:rsidR="00E85E1F" w:rsidRDefault="00E85E1F" w:rsidP="00E85E1F">
      <w:pPr>
        <w:ind w:left="420"/>
      </w:pPr>
      <w:r>
        <w:t>(</w:t>
      </w:r>
    </w:p>
    <w:p w:rsidR="00E85E1F" w:rsidRDefault="00E85E1F" w:rsidP="00E85E1F">
      <w:pPr>
        <w:ind w:left="420"/>
      </w:pPr>
      <w:r>
        <w:t>cno int primary key,</w:t>
      </w:r>
    </w:p>
    <w:p w:rsidR="00E85E1F" w:rsidRDefault="00E85E1F" w:rsidP="00E85E1F">
      <w:pPr>
        <w:ind w:left="420"/>
      </w:pPr>
      <w:r>
        <w:t>cname varchar(20)</w:t>
      </w:r>
    </w:p>
    <w:p w:rsidR="00E85E1F" w:rsidRDefault="00E85E1F" w:rsidP="00E85E1F">
      <w:pPr>
        <w:ind w:left="420"/>
      </w:pPr>
      <w:r>
        <w:t>);</w:t>
      </w:r>
    </w:p>
    <w:p w:rsidR="00E85E1F" w:rsidRDefault="00E85E1F" w:rsidP="00E85E1F">
      <w:pPr>
        <w:ind w:left="420"/>
      </w:pPr>
      <w:r>
        <w:t xml:space="preserve">create table report </w:t>
      </w:r>
    </w:p>
    <w:p w:rsidR="00E85E1F" w:rsidRDefault="00E85E1F" w:rsidP="00E85E1F">
      <w:pPr>
        <w:ind w:left="420"/>
      </w:pPr>
      <w:r>
        <w:t>(</w:t>
      </w:r>
    </w:p>
    <w:p w:rsidR="00E85E1F" w:rsidRDefault="00E85E1F" w:rsidP="00E85E1F">
      <w:pPr>
        <w:ind w:left="420"/>
      </w:pPr>
      <w:r>
        <w:t>sno int references stu(sno),</w:t>
      </w:r>
    </w:p>
    <w:p w:rsidR="00E85E1F" w:rsidRDefault="00E85E1F" w:rsidP="00E85E1F">
      <w:pPr>
        <w:ind w:left="420"/>
      </w:pPr>
      <w:r>
        <w:t>cno int references course(cno),</w:t>
      </w:r>
    </w:p>
    <w:p w:rsidR="00E85E1F" w:rsidRDefault="00E85E1F" w:rsidP="00E85E1F">
      <w:pPr>
        <w:ind w:left="420"/>
      </w:pPr>
      <w:r>
        <w:t>grade int,</w:t>
      </w:r>
    </w:p>
    <w:p w:rsidR="00E85E1F" w:rsidRDefault="00E85E1F" w:rsidP="00E85E1F">
      <w:pPr>
        <w:ind w:left="420"/>
      </w:pPr>
      <w:r>
        <w:t>primary key(sno,cno)</w:t>
      </w:r>
    </w:p>
    <w:p w:rsidR="00E85E1F" w:rsidRDefault="00E85E1F" w:rsidP="00E85E1F">
      <w:pPr>
        <w:ind w:left="420"/>
      </w:pPr>
      <w:r>
        <w:t>);</w:t>
      </w:r>
    </w:p>
    <w:p w:rsidR="00E85E1F" w:rsidRDefault="00E85E1F" w:rsidP="00E85E1F">
      <w:pPr>
        <w:ind w:left="420"/>
      </w:pPr>
      <w:r>
        <w:t>insert into stu values(202101,'John');</w:t>
      </w:r>
    </w:p>
    <w:p w:rsidR="00E85E1F" w:rsidRDefault="00E85E1F" w:rsidP="00E85E1F">
      <w:pPr>
        <w:ind w:left="420"/>
      </w:pPr>
      <w:r>
        <w:t>insert into stu values(202102,'Mike');</w:t>
      </w:r>
    </w:p>
    <w:p w:rsidR="00E85E1F" w:rsidRDefault="00E85E1F" w:rsidP="00E85E1F">
      <w:pPr>
        <w:ind w:left="420"/>
      </w:pPr>
      <w:r>
        <w:t>insert into stu values(202103,'Tom');</w:t>
      </w:r>
    </w:p>
    <w:p w:rsidR="00E85E1F" w:rsidRDefault="00E85E1F" w:rsidP="00E85E1F">
      <w:pPr>
        <w:ind w:left="420"/>
      </w:pPr>
      <w:r>
        <w:t>insert into stu values(202104,'Smith');</w:t>
      </w:r>
    </w:p>
    <w:p w:rsidR="00E85E1F" w:rsidRDefault="00E85E1F" w:rsidP="00E85E1F">
      <w:pPr>
        <w:ind w:left="420"/>
      </w:pPr>
      <w:r>
        <w:t>insert into course values(1001,'English');</w:t>
      </w:r>
    </w:p>
    <w:p w:rsidR="00E85E1F" w:rsidRDefault="00E85E1F" w:rsidP="00E85E1F">
      <w:pPr>
        <w:ind w:left="420"/>
      </w:pPr>
      <w:r>
        <w:t>insert into course values(1002,'Maths');</w:t>
      </w:r>
    </w:p>
    <w:p w:rsidR="00E85E1F" w:rsidRDefault="00E85E1F" w:rsidP="00E85E1F">
      <w:pPr>
        <w:ind w:left="420"/>
      </w:pPr>
      <w:r>
        <w:t>insert into course values(1003,'Computer');</w:t>
      </w:r>
    </w:p>
    <w:p w:rsidR="00E85E1F" w:rsidRDefault="00E85E1F" w:rsidP="00E85E1F">
      <w:pPr>
        <w:ind w:left="420"/>
      </w:pPr>
      <w:r>
        <w:t>insert into course values(1004,'Game');</w:t>
      </w:r>
    </w:p>
    <w:p w:rsidR="00E85E1F" w:rsidRDefault="00E85E1F" w:rsidP="00E85E1F">
      <w:pPr>
        <w:ind w:left="420"/>
      </w:pPr>
      <w:r>
        <w:t>insert into report values(202101,'1001',60);</w:t>
      </w:r>
    </w:p>
    <w:p w:rsidR="00E85E1F" w:rsidRDefault="00E85E1F" w:rsidP="00E85E1F">
      <w:pPr>
        <w:ind w:left="420"/>
      </w:pPr>
      <w:r>
        <w:t>insert into report values(202102,'1001',70);</w:t>
      </w:r>
    </w:p>
    <w:p w:rsidR="00E85E1F" w:rsidRDefault="00E85E1F" w:rsidP="00E85E1F">
      <w:pPr>
        <w:ind w:left="420"/>
      </w:pPr>
      <w:r>
        <w:t>insert into report values(202102,'1002',80);</w:t>
      </w:r>
    </w:p>
    <w:p w:rsidR="00E85E1F" w:rsidRDefault="00E85E1F" w:rsidP="00E85E1F">
      <w:pPr>
        <w:ind w:left="420"/>
      </w:pPr>
      <w:r>
        <w:t>insert into report values(202102,'1003',90);</w:t>
      </w:r>
    </w:p>
    <w:p w:rsidR="00E85E1F" w:rsidRDefault="00E85E1F" w:rsidP="00E85E1F">
      <w:pPr>
        <w:ind w:left="420"/>
      </w:pPr>
      <w:r>
        <w:t>insert into report values(202103,'1001',90);</w:t>
      </w:r>
    </w:p>
    <w:p w:rsidR="00E85E1F" w:rsidRDefault="00E85E1F" w:rsidP="00E85E1F">
      <w:pPr>
        <w:ind w:left="420"/>
      </w:pPr>
      <w:r>
        <w:t>insert into report values(202103,'1002',50);</w:t>
      </w:r>
    </w:p>
    <w:p w:rsidR="00E85E1F" w:rsidRDefault="00E85E1F" w:rsidP="00E85E1F">
      <w:pPr>
        <w:ind w:left="420"/>
      </w:pPr>
      <w:r>
        <w:t>insert into report values(202104,'1004',55);</w:t>
      </w:r>
    </w:p>
    <w:p w:rsidR="001810C8" w:rsidRDefault="00B74E51" w:rsidP="001810C8">
      <w:pPr>
        <w:ind w:left="420"/>
        <w:rPr>
          <w:rFonts w:hint="eastAsia"/>
        </w:rPr>
      </w:pPr>
      <w:r>
        <w:rPr>
          <w:rFonts w:hint="eastAsia"/>
        </w:rPr>
        <w:t>go</w:t>
      </w:r>
    </w:p>
    <w:p w:rsidR="006F2B40" w:rsidRPr="00893970" w:rsidRDefault="004649BF" w:rsidP="006F2B40">
      <w:pPr>
        <w:rPr>
          <w:rFonts w:hint="eastAsia"/>
          <w:b/>
        </w:rPr>
      </w:pPr>
      <w:r w:rsidRPr="00893970">
        <w:rPr>
          <w:rFonts w:hint="eastAsia"/>
          <w:b/>
        </w:rPr>
        <w:t>下列查询要求都在</w:t>
      </w:r>
      <w:r w:rsidRPr="00893970">
        <w:rPr>
          <w:rFonts w:hint="eastAsia"/>
          <w:b/>
        </w:rPr>
        <w:t>SQL Server</w:t>
      </w:r>
      <w:r w:rsidRPr="00893970">
        <w:rPr>
          <w:rFonts w:hint="eastAsia"/>
          <w:b/>
        </w:rPr>
        <w:t>数据库中</w:t>
      </w:r>
      <w:r w:rsidR="004C00A3">
        <w:rPr>
          <w:rFonts w:hint="eastAsia"/>
          <w:b/>
        </w:rPr>
        <w:t>使用</w:t>
      </w:r>
      <w:r w:rsidR="004C00A3">
        <w:rPr>
          <w:b/>
        </w:rPr>
        <w:t>子查询</w:t>
      </w:r>
      <w:r w:rsidR="00D35C3F">
        <w:rPr>
          <w:rFonts w:hint="eastAsia"/>
          <w:b/>
        </w:rPr>
        <w:t>和多表连接</w:t>
      </w:r>
      <w:r w:rsidR="00F213AB">
        <w:rPr>
          <w:rFonts w:hint="eastAsia"/>
          <w:b/>
        </w:rPr>
        <w:t>两种方法</w:t>
      </w:r>
      <w:r w:rsidRPr="00893970">
        <w:rPr>
          <w:rFonts w:hint="eastAsia"/>
          <w:b/>
        </w:rPr>
        <w:t>实现。</w:t>
      </w:r>
      <w:r w:rsidR="008C2F5E">
        <w:rPr>
          <w:rFonts w:hint="eastAsia"/>
          <w:b/>
        </w:rPr>
        <w:t>把查询命令</w:t>
      </w:r>
      <w:r w:rsidR="008C2F5E">
        <w:rPr>
          <w:rFonts w:hint="eastAsia"/>
          <w:b/>
        </w:rPr>
        <w:lastRenderedPageBreak/>
        <w:t>截图拷贝至题目下方，在开始执行</w:t>
      </w:r>
      <w:r w:rsidR="007413CD">
        <w:rPr>
          <w:rFonts w:hint="eastAsia"/>
          <w:b/>
        </w:rPr>
        <w:t>或结束</w:t>
      </w:r>
      <w:r w:rsidR="008C2F5E">
        <w:rPr>
          <w:rFonts w:hint="eastAsia"/>
          <w:b/>
        </w:rPr>
        <w:t>查询时，先在提示符后输入</w:t>
      </w:r>
      <w:r w:rsidR="008C2F5E">
        <w:rPr>
          <w:rFonts w:hint="eastAsia"/>
          <w:b/>
        </w:rPr>
        <w:t>-</w:t>
      </w:r>
      <w:r w:rsidR="008C2F5E">
        <w:rPr>
          <w:b/>
        </w:rPr>
        <w:t xml:space="preserve"> -</w:t>
      </w:r>
      <w:r w:rsidR="008C2F5E">
        <w:rPr>
          <w:rFonts w:hint="eastAsia"/>
          <w:b/>
        </w:rPr>
        <w:t>xx</w:t>
      </w:r>
      <w:r w:rsidR="00DF3F0D">
        <w:rPr>
          <w:b/>
        </w:rPr>
        <w:t>x</w:t>
      </w:r>
      <w:r w:rsidR="008C2F5E">
        <w:rPr>
          <w:rFonts w:hint="eastAsia"/>
          <w:b/>
        </w:rPr>
        <w:t>，其中</w:t>
      </w:r>
      <w:r w:rsidR="008C2F5E">
        <w:rPr>
          <w:rFonts w:hint="eastAsia"/>
          <w:b/>
        </w:rPr>
        <w:t>xx</w:t>
      </w:r>
      <w:r w:rsidR="008C2F5E">
        <w:rPr>
          <w:rFonts w:hint="eastAsia"/>
          <w:b/>
        </w:rPr>
        <w:t>为你的</w:t>
      </w:r>
      <w:r w:rsidR="00DF3F0D">
        <w:rPr>
          <w:rFonts w:hint="eastAsia"/>
          <w:b/>
        </w:rPr>
        <w:t>姓名拼音缩写</w:t>
      </w:r>
      <w:r w:rsidR="008C2F5E">
        <w:rPr>
          <w:rFonts w:hint="eastAsia"/>
          <w:b/>
        </w:rPr>
        <w:t>，</w:t>
      </w:r>
      <w:r w:rsidR="008C2F5E">
        <w:rPr>
          <w:rFonts w:hint="eastAsia"/>
          <w:b/>
        </w:rPr>
        <w:t>-</w:t>
      </w:r>
      <w:r w:rsidR="008C2F5E">
        <w:rPr>
          <w:b/>
        </w:rPr>
        <w:t xml:space="preserve"> -</w:t>
      </w:r>
      <w:r w:rsidR="008C2F5E">
        <w:rPr>
          <w:rFonts w:hint="eastAsia"/>
          <w:b/>
        </w:rPr>
        <w:t>表示注释，此行不会执行</w:t>
      </w:r>
      <w:r w:rsidR="0032181F">
        <w:rPr>
          <w:rFonts w:hint="eastAsia"/>
          <w:b/>
        </w:rPr>
        <w:t>，截图时，需要包括此行。</w:t>
      </w:r>
    </w:p>
    <w:p w:rsidR="00484E63" w:rsidRDefault="008D20F1" w:rsidP="00944D01">
      <w:pPr>
        <w:numPr>
          <w:ilvl w:val="0"/>
          <w:numId w:val="16"/>
        </w:numPr>
      </w:pPr>
      <w:r>
        <w:rPr>
          <w:rFonts w:hint="eastAsia"/>
        </w:rPr>
        <w:t>查询</w:t>
      </w:r>
      <w:r w:rsidR="00280372">
        <w:t>report</w:t>
      </w:r>
      <w:r>
        <w:rPr>
          <w:rFonts w:hint="eastAsia"/>
        </w:rPr>
        <w:t>表中有几门不重复的课程。</w:t>
      </w:r>
    </w:p>
    <w:p w:rsidR="00742381" w:rsidRDefault="00742381" w:rsidP="00742381">
      <w:pPr>
        <w:rPr>
          <w:rFonts w:hint="eastAsia"/>
        </w:rPr>
      </w:pPr>
    </w:p>
    <w:p w:rsidR="003F66A6" w:rsidRDefault="003F66A6" w:rsidP="00944D01">
      <w:pPr>
        <w:numPr>
          <w:ilvl w:val="0"/>
          <w:numId w:val="16"/>
        </w:numPr>
      </w:pPr>
      <w:r>
        <w:rPr>
          <w:rFonts w:hint="eastAsia"/>
        </w:rPr>
        <w:t>查询</w:t>
      </w:r>
      <w:r w:rsidR="004D6C97">
        <w:rPr>
          <w:rFonts w:hint="eastAsia"/>
        </w:rPr>
        <w:t>学号为</w:t>
      </w:r>
      <w:r w:rsidR="00C16FB2">
        <w:t>2021</w:t>
      </w:r>
      <w:r w:rsidR="004D6C97">
        <w:rPr>
          <w:rFonts w:hint="eastAsia"/>
        </w:rPr>
        <w:t>01</w:t>
      </w:r>
      <w:r w:rsidR="004D6C97">
        <w:rPr>
          <w:rFonts w:hint="eastAsia"/>
        </w:rPr>
        <w:t>的同学所选</w:t>
      </w:r>
      <w:r>
        <w:rPr>
          <w:rFonts w:hint="eastAsia"/>
        </w:rPr>
        <w:t>课程</w:t>
      </w:r>
      <w:r w:rsidR="004D6C97">
        <w:rPr>
          <w:rFonts w:hint="eastAsia"/>
        </w:rPr>
        <w:t>的平均分</w:t>
      </w:r>
      <w:r>
        <w:rPr>
          <w:rFonts w:hint="eastAsia"/>
        </w:rPr>
        <w:t>。</w:t>
      </w:r>
    </w:p>
    <w:p w:rsidR="00742381" w:rsidRDefault="00742381" w:rsidP="00742381">
      <w:pPr>
        <w:pStyle w:val="ae"/>
        <w:rPr>
          <w:rFonts w:hint="eastAsia"/>
        </w:rPr>
      </w:pPr>
    </w:p>
    <w:p w:rsidR="00742381" w:rsidRDefault="00742381" w:rsidP="00742381">
      <w:pPr>
        <w:rPr>
          <w:rFonts w:hint="eastAsia"/>
        </w:rPr>
      </w:pPr>
    </w:p>
    <w:p w:rsidR="003F66A6" w:rsidRDefault="003F66A6" w:rsidP="00944D01">
      <w:pPr>
        <w:numPr>
          <w:ilvl w:val="0"/>
          <w:numId w:val="16"/>
        </w:numPr>
      </w:pPr>
      <w:r>
        <w:rPr>
          <w:rFonts w:hint="eastAsia"/>
        </w:rPr>
        <w:t>查询</w:t>
      </w:r>
      <w:r w:rsidR="004D6C97">
        <w:rPr>
          <w:rFonts w:hint="eastAsia"/>
        </w:rPr>
        <w:t>课程号为</w:t>
      </w:r>
      <w:r w:rsidR="00C16FB2">
        <w:t>10</w:t>
      </w:r>
      <w:r w:rsidR="004D6C97">
        <w:rPr>
          <w:rFonts w:hint="eastAsia"/>
        </w:rPr>
        <w:t>02</w:t>
      </w:r>
      <w:r w:rsidR="004D6C97">
        <w:rPr>
          <w:rFonts w:hint="eastAsia"/>
        </w:rPr>
        <w:t>的课程的平均分</w:t>
      </w:r>
      <w:r>
        <w:rPr>
          <w:rFonts w:hint="eastAsia"/>
        </w:rPr>
        <w:t>。</w:t>
      </w:r>
    </w:p>
    <w:p w:rsidR="00742381" w:rsidRDefault="00742381" w:rsidP="00742381">
      <w:pPr>
        <w:rPr>
          <w:rFonts w:hint="eastAsia"/>
        </w:rPr>
      </w:pPr>
    </w:p>
    <w:p w:rsidR="004D6C97" w:rsidRDefault="004D6C97" w:rsidP="00944D01">
      <w:pPr>
        <w:numPr>
          <w:ilvl w:val="0"/>
          <w:numId w:val="16"/>
        </w:numPr>
      </w:pPr>
      <w:r>
        <w:rPr>
          <w:rFonts w:hint="eastAsia"/>
        </w:rPr>
        <w:t>查询</w:t>
      </w:r>
      <w:r w:rsidR="008D0F12">
        <w:rPr>
          <w:rFonts w:hint="eastAsia"/>
        </w:rPr>
        <w:t>哪些同学选了名称为</w:t>
      </w:r>
      <w:r w:rsidR="008D0F12">
        <w:rPr>
          <w:rFonts w:hint="eastAsia"/>
        </w:rPr>
        <w:t>Computer</w:t>
      </w:r>
      <w:r w:rsidR="008D0F12">
        <w:rPr>
          <w:rFonts w:hint="eastAsia"/>
        </w:rPr>
        <w:t>的</w:t>
      </w:r>
      <w:r>
        <w:rPr>
          <w:rFonts w:hint="eastAsia"/>
        </w:rPr>
        <w:t>课程</w:t>
      </w:r>
      <w:r w:rsidR="00AB0D7A">
        <w:rPr>
          <w:rFonts w:hint="eastAsia"/>
        </w:rPr>
        <w:t>，要求显示学生名称</w:t>
      </w:r>
      <w:r>
        <w:rPr>
          <w:rFonts w:hint="eastAsia"/>
        </w:rPr>
        <w:t>。</w:t>
      </w:r>
    </w:p>
    <w:p w:rsidR="00742381" w:rsidRDefault="00742381" w:rsidP="00742381">
      <w:pPr>
        <w:pStyle w:val="ae"/>
        <w:rPr>
          <w:rFonts w:hint="eastAsia"/>
        </w:rPr>
      </w:pPr>
    </w:p>
    <w:p w:rsidR="00742381" w:rsidRDefault="00742381" w:rsidP="00742381">
      <w:pPr>
        <w:rPr>
          <w:rFonts w:hint="eastAsia"/>
        </w:rPr>
      </w:pPr>
    </w:p>
    <w:p w:rsidR="00764BD6" w:rsidRDefault="003F66A6" w:rsidP="00944D01">
      <w:pPr>
        <w:numPr>
          <w:ilvl w:val="0"/>
          <w:numId w:val="16"/>
        </w:numPr>
      </w:pPr>
      <w:r>
        <w:rPr>
          <w:rFonts w:hint="eastAsia"/>
        </w:rPr>
        <w:t>查询选</w:t>
      </w:r>
      <w:r w:rsidRPr="00A609CE">
        <w:t>English</w:t>
      </w:r>
      <w:r>
        <w:rPr>
          <w:rFonts w:hint="eastAsia"/>
        </w:rPr>
        <w:t>课程的</w:t>
      </w:r>
      <w:r w:rsidR="00190F6C">
        <w:rPr>
          <w:rFonts w:hint="eastAsia"/>
        </w:rPr>
        <w:t>平均分</w:t>
      </w:r>
      <w:r>
        <w:rPr>
          <w:rFonts w:hint="eastAsia"/>
        </w:rPr>
        <w:t>。</w:t>
      </w:r>
    </w:p>
    <w:p w:rsidR="00742381" w:rsidRDefault="00742381" w:rsidP="00742381">
      <w:pPr>
        <w:rPr>
          <w:rFonts w:hint="eastAsia"/>
        </w:rPr>
      </w:pPr>
    </w:p>
    <w:p w:rsidR="00793327" w:rsidRDefault="00593287" w:rsidP="00944D01">
      <w:pPr>
        <w:numPr>
          <w:ilvl w:val="0"/>
          <w:numId w:val="16"/>
        </w:numPr>
      </w:pPr>
      <w:r>
        <w:rPr>
          <w:rFonts w:hint="eastAsia"/>
        </w:rPr>
        <w:t>查询哪些同学没有选任何课程，要求显示学生名称。</w:t>
      </w:r>
    </w:p>
    <w:p w:rsidR="00742381" w:rsidRDefault="00742381" w:rsidP="00742381">
      <w:pPr>
        <w:pStyle w:val="ae"/>
        <w:rPr>
          <w:rFonts w:hint="eastAsia"/>
        </w:rPr>
      </w:pPr>
    </w:p>
    <w:p w:rsidR="00742381" w:rsidRDefault="00742381" w:rsidP="00742381">
      <w:pPr>
        <w:rPr>
          <w:rFonts w:hint="eastAsia"/>
        </w:rPr>
      </w:pPr>
    </w:p>
    <w:p w:rsidR="00C41AB1" w:rsidRDefault="00C41AB1" w:rsidP="00944D01">
      <w:pPr>
        <w:numPr>
          <w:ilvl w:val="0"/>
          <w:numId w:val="16"/>
        </w:numPr>
      </w:pPr>
      <w:r>
        <w:rPr>
          <w:rFonts w:hint="eastAsia"/>
        </w:rPr>
        <w:t>查询</w:t>
      </w:r>
      <w:r>
        <w:rPr>
          <w:rFonts w:hint="eastAsia"/>
        </w:rPr>
        <w:t>Mike</w:t>
      </w:r>
      <w:r>
        <w:rPr>
          <w:rFonts w:hint="eastAsia"/>
        </w:rPr>
        <w:t>选的所有课程名称及分数。</w:t>
      </w:r>
    </w:p>
    <w:p w:rsidR="00742381" w:rsidRDefault="00742381" w:rsidP="00742381">
      <w:pPr>
        <w:rPr>
          <w:rFonts w:hint="eastAsia"/>
        </w:rPr>
      </w:pPr>
    </w:p>
    <w:p w:rsidR="00C41AB1" w:rsidRDefault="00C41AB1" w:rsidP="00944D01">
      <w:pPr>
        <w:numPr>
          <w:ilvl w:val="0"/>
          <w:numId w:val="16"/>
        </w:numPr>
      </w:pPr>
      <w:r>
        <w:rPr>
          <w:rFonts w:hint="eastAsia"/>
        </w:rPr>
        <w:t>查询每个学生的名称、其所选课程名称及所选课程分数。</w:t>
      </w:r>
    </w:p>
    <w:p w:rsidR="00742381" w:rsidRDefault="00742381" w:rsidP="00742381">
      <w:pPr>
        <w:pStyle w:val="ae"/>
        <w:rPr>
          <w:rFonts w:hint="eastAsia"/>
        </w:rPr>
      </w:pPr>
    </w:p>
    <w:p w:rsidR="00742381" w:rsidRDefault="00742381" w:rsidP="00742381">
      <w:pPr>
        <w:rPr>
          <w:rFonts w:hint="eastAsia"/>
        </w:rPr>
      </w:pPr>
    </w:p>
    <w:p w:rsidR="00C41AB1" w:rsidRDefault="00C41AB1" w:rsidP="00944D01">
      <w:pPr>
        <w:numPr>
          <w:ilvl w:val="0"/>
          <w:numId w:val="16"/>
        </w:numPr>
      </w:pPr>
      <w:r>
        <w:rPr>
          <w:rFonts w:hint="eastAsia"/>
        </w:rPr>
        <w:t>查询选</w:t>
      </w:r>
      <w:r w:rsidRPr="00A609CE">
        <w:t>English</w:t>
      </w:r>
      <w:r>
        <w:rPr>
          <w:rFonts w:hint="eastAsia"/>
        </w:rPr>
        <w:t>课程的学生名称。</w:t>
      </w:r>
    </w:p>
    <w:p w:rsidR="00742381" w:rsidRDefault="00742381" w:rsidP="00742381">
      <w:pPr>
        <w:rPr>
          <w:rFonts w:hint="eastAsia"/>
        </w:rPr>
      </w:pPr>
    </w:p>
    <w:p w:rsidR="00090D57" w:rsidRPr="00742381" w:rsidRDefault="00C41AB1" w:rsidP="00944D01">
      <w:pPr>
        <w:numPr>
          <w:ilvl w:val="0"/>
          <w:numId w:val="16"/>
        </w:numPr>
        <w:rPr>
          <w:rFonts w:ascii="楷体" w:eastAsia="楷体" w:hAnsi="楷体"/>
        </w:rPr>
      </w:pPr>
      <w:r>
        <w:rPr>
          <w:rFonts w:hint="eastAsia"/>
        </w:rPr>
        <w:t>查询选</w:t>
      </w:r>
      <w:r w:rsidRPr="00A609CE">
        <w:t>English</w:t>
      </w:r>
      <w:r>
        <w:rPr>
          <w:rFonts w:hint="eastAsia"/>
        </w:rPr>
        <w:t>课程的学生中，哪个学生的</w:t>
      </w:r>
      <w:r>
        <w:rPr>
          <w:rFonts w:hint="eastAsia"/>
        </w:rPr>
        <w:t>English</w:t>
      </w:r>
      <w:r>
        <w:rPr>
          <w:rFonts w:hint="eastAsia"/>
        </w:rPr>
        <w:t>课程分数最高，要求查出学生名称及其</w:t>
      </w:r>
      <w:r>
        <w:rPr>
          <w:rFonts w:hint="eastAsia"/>
        </w:rPr>
        <w:t>English</w:t>
      </w:r>
      <w:r>
        <w:rPr>
          <w:rFonts w:hint="eastAsia"/>
        </w:rPr>
        <w:t>分数。</w:t>
      </w:r>
    </w:p>
    <w:p w:rsidR="00742381" w:rsidRDefault="00742381" w:rsidP="00742381">
      <w:pPr>
        <w:pStyle w:val="ae"/>
        <w:rPr>
          <w:rFonts w:ascii="楷体" w:eastAsia="楷体" w:hAnsi="楷体" w:hint="eastAsia"/>
        </w:rPr>
      </w:pPr>
    </w:p>
    <w:p w:rsidR="00742381" w:rsidRPr="00944D01" w:rsidRDefault="00742381" w:rsidP="00742381">
      <w:pPr>
        <w:rPr>
          <w:rFonts w:ascii="楷体" w:eastAsia="楷体" w:hAnsi="楷体" w:hint="eastAsia"/>
        </w:rPr>
      </w:pPr>
    </w:p>
    <w:p w:rsidR="00273491" w:rsidRPr="00742381" w:rsidRDefault="00273491" w:rsidP="00944D01">
      <w:pPr>
        <w:numPr>
          <w:ilvl w:val="0"/>
          <w:numId w:val="16"/>
        </w:numPr>
        <w:rPr>
          <w:rFonts w:ascii="楷体" w:eastAsia="楷体" w:hAnsi="楷体"/>
        </w:rPr>
      </w:pPr>
      <w:r>
        <w:rPr>
          <w:rFonts w:hint="eastAsia"/>
        </w:rPr>
        <w:t>查询选课最多的学生的名称。</w:t>
      </w:r>
    </w:p>
    <w:p w:rsidR="00742381" w:rsidRPr="00944D01" w:rsidRDefault="00742381" w:rsidP="00742381">
      <w:pPr>
        <w:rPr>
          <w:rFonts w:ascii="楷体" w:eastAsia="楷体" w:hAnsi="楷体" w:hint="eastAsia"/>
        </w:rPr>
      </w:pPr>
    </w:p>
    <w:p w:rsidR="00273491" w:rsidRPr="006F2B40" w:rsidRDefault="00273491" w:rsidP="006F2B40">
      <w:pPr>
        <w:rPr>
          <w:rFonts w:hint="eastAsia"/>
        </w:rPr>
      </w:pPr>
    </w:p>
    <w:sectPr w:rsidR="00273491" w:rsidRPr="006F2B4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CE" w:rsidRDefault="004258CE">
      <w:r>
        <w:separator/>
      </w:r>
    </w:p>
  </w:endnote>
  <w:endnote w:type="continuationSeparator" w:id="0">
    <w:p w:rsidR="004258CE" w:rsidRDefault="0042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8" w:rsidRDefault="00B27978" w:rsidP="00662BC3">
    <w:pPr>
      <w:pStyle w:val="aa"/>
      <w:jc w:val="center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2546CE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8" w:rsidRDefault="00B27978" w:rsidP="00662BC3">
    <w:pPr>
      <w:ind w:firstLine="360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2546C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8" w:rsidRDefault="00B27978">
    <w:pPr>
      <w:ind w:firstLine="360"/>
      <w:jc w:val="center"/>
      <w:rPr>
        <w:rFonts w:hint="eastAsia"/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CE" w:rsidRDefault="004258CE">
      <w:r>
        <w:separator/>
      </w:r>
    </w:p>
  </w:footnote>
  <w:footnote w:type="continuationSeparator" w:id="0">
    <w:p w:rsidR="004258CE" w:rsidRDefault="0042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8" w:rsidRDefault="00B27978">
    <w:pPr>
      <w:ind w:firstLine="4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69D"/>
    <w:multiLevelType w:val="hybridMultilevel"/>
    <w:tmpl w:val="AADEAF5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1CA68EA"/>
    <w:multiLevelType w:val="hybridMultilevel"/>
    <w:tmpl w:val="76A8AE4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803A8"/>
    <w:multiLevelType w:val="hybridMultilevel"/>
    <w:tmpl w:val="D4B8305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BB569C1"/>
    <w:multiLevelType w:val="hybridMultilevel"/>
    <w:tmpl w:val="980EEB10"/>
    <w:lvl w:ilvl="0" w:tplc="114047E6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1"/>
  </w:num>
  <w:num w:numId="7">
    <w:abstractNumId w:val="6"/>
  </w:num>
  <w:num w:numId="8">
    <w:abstractNumId w:val="15"/>
  </w:num>
  <w:num w:numId="9">
    <w:abstractNumId w:val="9"/>
  </w:num>
  <w:num w:numId="10">
    <w:abstractNumId w:val="14"/>
  </w:num>
  <w:num w:numId="11">
    <w:abstractNumId w:val="7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DC"/>
    <w:rsid w:val="00002DE2"/>
    <w:rsid w:val="00033F3E"/>
    <w:rsid w:val="00067051"/>
    <w:rsid w:val="00090D57"/>
    <w:rsid w:val="000D733C"/>
    <w:rsid w:val="000D7D23"/>
    <w:rsid w:val="0012563B"/>
    <w:rsid w:val="001442DA"/>
    <w:rsid w:val="00156294"/>
    <w:rsid w:val="001677C8"/>
    <w:rsid w:val="001810C8"/>
    <w:rsid w:val="00190F6C"/>
    <w:rsid w:val="00197E70"/>
    <w:rsid w:val="001A760C"/>
    <w:rsid w:val="001D6C2A"/>
    <w:rsid w:val="00222C25"/>
    <w:rsid w:val="002327F2"/>
    <w:rsid w:val="00244D7A"/>
    <w:rsid w:val="00253553"/>
    <w:rsid w:val="002546CE"/>
    <w:rsid w:val="00273491"/>
    <w:rsid w:val="00280372"/>
    <w:rsid w:val="002F2D8D"/>
    <w:rsid w:val="0032181F"/>
    <w:rsid w:val="00371587"/>
    <w:rsid w:val="003718E5"/>
    <w:rsid w:val="0039150F"/>
    <w:rsid w:val="0039179D"/>
    <w:rsid w:val="003F66A6"/>
    <w:rsid w:val="00406F50"/>
    <w:rsid w:val="004258CE"/>
    <w:rsid w:val="004649BF"/>
    <w:rsid w:val="00465DD0"/>
    <w:rsid w:val="00484E63"/>
    <w:rsid w:val="004C00A3"/>
    <w:rsid w:val="004D4C13"/>
    <w:rsid w:val="004D6C97"/>
    <w:rsid w:val="004E2BDB"/>
    <w:rsid w:val="00593287"/>
    <w:rsid w:val="005F0DE8"/>
    <w:rsid w:val="00601CD7"/>
    <w:rsid w:val="006040AD"/>
    <w:rsid w:val="00637FBB"/>
    <w:rsid w:val="0064040B"/>
    <w:rsid w:val="006441C7"/>
    <w:rsid w:val="0065018D"/>
    <w:rsid w:val="00662BC3"/>
    <w:rsid w:val="006907EC"/>
    <w:rsid w:val="006B1BF0"/>
    <w:rsid w:val="006B2F11"/>
    <w:rsid w:val="006C36BE"/>
    <w:rsid w:val="006F26D9"/>
    <w:rsid w:val="006F2B40"/>
    <w:rsid w:val="006F6210"/>
    <w:rsid w:val="007413CD"/>
    <w:rsid w:val="00742381"/>
    <w:rsid w:val="00744E01"/>
    <w:rsid w:val="00764BD6"/>
    <w:rsid w:val="00785D3A"/>
    <w:rsid w:val="00793327"/>
    <w:rsid w:val="00856367"/>
    <w:rsid w:val="008873E7"/>
    <w:rsid w:val="00893970"/>
    <w:rsid w:val="0089755B"/>
    <w:rsid w:val="008C2F5E"/>
    <w:rsid w:val="008D046B"/>
    <w:rsid w:val="008D0CD2"/>
    <w:rsid w:val="008D0F12"/>
    <w:rsid w:val="008D20F1"/>
    <w:rsid w:val="009255CA"/>
    <w:rsid w:val="00944D01"/>
    <w:rsid w:val="00945B29"/>
    <w:rsid w:val="009A27F8"/>
    <w:rsid w:val="009B7EFE"/>
    <w:rsid w:val="00A301B2"/>
    <w:rsid w:val="00A30DB7"/>
    <w:rsid w:val="00A53438"/>
    <w:rsid w:val="00A65FC0"/>
    <w:rsid w:val="00AB04F3"/>
    <w:rsid w:val="00AB0D7A"/>
    <w:rsid w:val="00AC7730"/>
    <w:rsid w:val="00B241AB"/>
    <w:rsid w:val="00B24337"/>
    <w:rsid w:val="00B27978"/>
    <w:rsid w:val="00B45239"/>
    <w:rsid w:val="00B602E1"/>
    <w:rsid w:val="00B63EE4"/>
    <w:rsid w:val="00B728F1"/>
    <w:rsid w:val="00B74E51"/>
    <w:rsid w:val="00BE4917"/>
    <w:rsid w:val="00C00F92"/>
    <w:rsid w:val="00C026B0"/>
    <w:rsid w:val="00C16FB2"/>
    <w:rsid w:val="00C26045"/>
    <w:rsid w:val="00C41AB1"/>
    <w:rsid w:val="00C41AC5"/>
    <w:rsid w:val="00C52DDC"/>
    <w:rsid w:val="00C806B1"/>
    <w:rsid w:val="00C973CD"/>
    <w:rsid w:val="00D35C3F"/>
    <w:rsid w:val="00D36423"/>
    <w:rsid w:val="00D55153"/>
    <w:rsid w:val="00D96B3D"/>
    <w:rsid w:val="00DA1C43"/>
    <w:rsid w:val="00DF3F0D"/>
    <w:rsid w:val="00DF468A"/>
    <w:rsid w:val="00E85E1F"/>
    <w:rsid w:val="00EC1964"/>
    <w:rsid w:val="00F04A01"/>
    <w:rsid w:val="00F14C78"/>
    <w:rsid w:val="00F205F5"/>
    <w:rsid w:val="00F213AB"/>
    <w:rsid w:val="00F4341B"/>
    <w:rsid w:val="00F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3A4507-D0B1-4767-8E6A-9F3AC540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2">
    <w:name w:val="heading 2"/>
    <w:basedOn w:val="a2"/>
    <w:next w:val="a2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3">
    <w:name w:val="heading 3"/>
    <w:basedOn w:val="a2"/>
    <w:next w:val="a2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4">
    <w:name w:val="heading 4"/>
    <w:basedOn w:val="a2"/>
    <w:next w:val="a2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Document Map"/>
    <w:basedOn w:val="a2"/>
    <w:semiHidden/>
    <w:pPr>
      <w:shd w:val="clear" w:color="auto" w:fill="000080"/>
    </w:pPr>
  </w:style>
  <w:style w:type="paragraph" w:styleId="a7">
    <w:name w:val="header"/>
    <w:basedOn w:val="a2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编程代码"/>
    <w:basedOn w:val="a2"/>
    <w:pPr>
      <w:shd w:val="clear" w:color="auto" w:fill="D9D9D9"/>
      <w:spacing w:line="240" w:lineRule="atLeast"/>
      <w:ind w:firstLine="425"/>
      <w:textAlignment w:val="bottom"/>
    </w:pPr>
    <w:rPr>
      <w:rFonts w:ascii="Courier New" w:hAnsi="Courier New"/>
      <w:color w:val="000000"/>
      <w:kern w:val="22"/>
      <w:sz w:val="18"/>
      <w:szCs w:val="20"/>
    </w:rPr>
  </w:style>
  <w:style w:type="paragraph" w:customStyle="1" w:styleId="a9">
    <w:name w:val="提醒"/>
    <w:basedOn w:val="a2"/>
    <w:next w:val="a2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a">
    <w:name w:val="操作步骤"/>
    <w:basedOn w:val="a2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b">
    <w:name w:val="插图编号"/>
    <w:basedOn w:val="a2"/>
    <w:next w:val="a2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a2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c">
    <w:name w:val="表文"/>
    <w:basedOn w:val="a2"/>
    <w:pPr>
      <w:ind w:firstLine="420"/>
    </w:pPr>
    <w:rPr>
      <w:sz w:val="18"/>
    </w:rPr>
  </w:style>
  <w:style w:type="paragraph" w:customStyle="1" w:styleId="a0">
    <w:name w:val="正文并列二级样式"/>
    <w:basedOn w:val="a2"/>
    <w:next w:val="a2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a2"/>
    <w:next w:val="a2"/>
    <w:pPr>
      <w:numPr>
        <w:numId w:val="4"/>
      </w:numPr>
      <w:spacing w:line="240" w:lineRule="atLeast"/>
    </w:pPr>
    <w:rPr>
      <w:kern w:val="0"/>
    </w:rPr>
  </w:style>
  <w:style w:type="paragraph" w:customStyle="1" w:styleId="ad">
    <w:name w:val="插图"/>
    <w:basedOn w:val="a2"/>
    <w:next w:val="a2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styleId="ae">
    <w:name w:val="List Paragraph"/>
    <w:basedOn w:val="a2"/>
    <w:uiPriority w:val="34"/>
    <w:qFormat/>
    <w:rsid w:val="00D55153"/>
    <w:pPr>
      <w:ind w:firstLineChars="200" w:firstLine="420"/>
    </w:pPr>
  </w:style>
  <w:style w:type="paragraph" w:customStyle="1" w:styleId="af">
    <w:name w:val="表题"/>
    <w:basedOn w:val="a2"/>
    <w:next w:val="a2"/>
    <w:pPr>
      <w:ind w:firstLine="420"/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正文模板_编程（版心215x147）.dot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zz</cp:lastModifiedBy>
  <cp:revision>2</cp:revision>
  <cp:lastPrinted>1601-01-01T00:00:00Z</cp:lastPrinted>
  <dcterms:created xsi:type="dcterms:W3CDTF">2023-05-22T06:26:00Z</dcterms:created>
  <dcterms:modified xsi:type="dcterms:W3CDTF">2023-05-22T06:26:00Z</dcterms:modified>
</cp:coreProperties>
</file>